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E6" w:rsidRPr="00E77ABA" w:rsidRDefault="004676E6" w:rsidP="004676E6">
      <w:pPr>
        <w:pStyle w:val="MastheadName"/>
      </w:pPr>
      <w:bookmarkStart w:id="0" w:name="_GoBack"/>
      <w:bookmarkEnd w:id="0"/>
      <w:r w:rsidRPr="00E77ABA">
        <w:t>Kent  Archery  Association</w:t>
      </w:r>
    </w:p>
    <w:p w:rsidR="004676E6" w:rsidRPr="00E77ABA" w:rsidRDefault="004676E6" w:rsidP="004676E6">
      <w:pPr>
        <w:pStyle w:val="WebSiteAddress"/>
      </w:pPr>
      <w:r w:rsidRPr="00E77ABA">
        <w:t>www.archerykent.org.uk</w:t>
      </w:r>
    </w:p>
    <w:p w:rsidR="004676E6" w:rsidRPr="0090416F" w:rsidRDefault="004676E6">
      <w:pPr>
        <w:jc w:val="center"/>
        <w:rPr>
          <w:lang w:val="nl-NL"/>
        </w:rPr>
      </w:pPr>
    </w:p>
    <w:p w:rsidR="004676E6" w:rsidRDefault="00432F8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E6" w:rsidRDefault="004676E6" w:rsidP="004676E6">
      <w:pPr>
        <w:pStyle w:val="Title"/>
      </w:pPr>
    </w:p>
    <w:p w:rsidR="00073F27" w:rsidRDefault="00073F27" w:rsidP="004676E6">
      <w:pPr>
        <w:pStyle w:val="Title"/>
      </w:pPr>
    </w:p>
    <w:p w:rsidR="004676E6" w:rsidRDefault="003518C1" w:rsidP="004676E6">
      <w:pPr>
        <w:pStyle w:val="Title"/>
      </w:pPr>
      <w:r>
        <w:t>County Records</w:t>
      </w:r>
    </w:p>
    <w:p w:rsidR="004676E6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4676E6">
      <w:pPr>
        <w:pStyle w:val="Subtitle"/>
        <w:pBdr>
          <w:bottom w:val="single" w:sz="4" w:space="1" w:color="auto"/>
        </w:pBdr>
      </w:pPr>
      <w:r>
        <w:t>Volume 1J  -  Target Archery Outdoors, Juniors</w:t>
      </w:r>
    </w:p>
    <w:p w:rsidR="004676E6" w:rsidRPr="00F626E4" w:rsidRDefault="004676E6" w:rsidP="004676E6">
      <w:pPr>
        <w:pStyle w:val="Subtitle"/>
        <w:pBdr>
          <w:bottom w:val="single" w:sz="4" w:space="1" w:color="auto"/>
        </w:pBdr>
      </w:pPr>
    </w:p>
    <w:p w:rsidR="003518C1" w:rsidRDefault="003518C1" w:rsidP="003518C1">
      <w:pPr>
        <w:pStyle w:val="DocumentMetadata"/>
        <w:jc w:val="center"/>
      </w:pPr>
    </w:p>
    <w:p w:rsidR="004676E6" w:rsidRPr="00F626E4" w:rsidRDefault="004676E6" w:rsidP="004676E6">
      <w:pPr>
        <w:pStyle w:val="DocumentMetadata"/>
      </w:pPr>
      <w:r w:rsidRPr="00F626E4">
        <w:tab/>
        <w:t>Version:</w:t>
      </w:r>
      <w:r w:rsidRPr="00F626E4">
        <w:tab/>
      </w:r>
      <w:r w:rsidR="00546CEA">
        <w:t>2008.05.12</w:t>
      </w:r>
      <w:r w:rsidR="00541344">
        <w:t>a</w:t>
      </w:r>
    </w:p>
    <w:p w:rsidR="004676E6" w:rsidRDefault="004676E6" w:rsidP="004676E6">
      <w:pPr>
        <w:pStyle w:val="DocumentMetadata"/>
      </w:pPr>
      <w:r>
        <w:tab/>
        <w:t>Issue Date:</w:t>
      </w:r>
      <w:r>
        <w:tab/>
      </w:r>
      <w:r w:rsidR="00546CEA">
        <w:t>12 May 2008</w:t>
      </w:r>
    </w:p>
    <w:p w:rsidR="003C25F2" w:rsidRPr="006034A3" w:rsidRDefault="003C25F2" w:rsidP="00CC3B2A">
      <w:pPr>
        <w:pStyle w:val="Heading2"/>
      </w:pPr>
      <w:bookmarkStart w:id="1" w:name="_Toc146460771"/>
      <w:bookmarkStart w:id="2" w:name="_Toc147917259"/>
      <w:r w:rsidRPr="006034A3">
        <w:lastRenderedPageBreak/>
        <w:t>Compound Unlimited</w:t>
      </w:r>
      <w:bookmarkEnd w:id="1"/>
      <w:bookmarkEnd w:id="2"/>
    </w:p>
    <w:p w:rsidR="003C25F2" w:rsidRPr="00073F27" w:rsidRDefault="003C25F2" w:rsidP="00CC3B2A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FA7FC7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</w:t>
            </w:r>
            <w:r>
              <w:t>.</w:t>
            </w:r>
            <w:r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Sep 2007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</w:t>
            </w:r>
            <w:r>
              <w:t>.</w:t>
            </w:r>
            <w:r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Oct 2007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25F2" w:rsidRPr="00DD42A5" w:rsidRDefault="003C25F2" w:rsidP="00073F27">
            <w:pPr>
              <w:jc w:val="right"/>
              <w:rPr>
                <w:rFonts w:cs="Tahoma"/>
              </w:rPr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073F27" w:rsidRPr="00073F27" w:rsidRDefault="003C25F2" w:rsidP="00CC3B2A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73F27" w:rsidRPr="00073F27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73F27" w:rsidRPr="00073F27" w:rsidRDefault="00EB2E2A" w:rsidP="00073F27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73F27" w:rsidRPr="00073F27" w:rsidRDefault="00073F27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73F27" w:rsidRPr="00073F27" w:rsidRDefault="00073F27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73F27" w:rsidRPr="00073F27" w:rsidRDefault="00073F27" w:rsidP="00073F27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73F27" w:rsidRPr="00073F27" w:rsidRDefault="00073F27" w:rsidP="00073F27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Jul 1998</w:t>
            </w: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Jun 1997</w:t>
            </w: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Apr 1997</w:t>
            </w: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Miss.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Sep 1996</w:t>
            </w: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760C68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Aug 1998</w:t>
            </w: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  <w:r w:rsidRPr="00DD42A5">
              <w:t>Aug 1998</w:t>
            </w: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F27" w:rsidRPr="00DD42A5" w:rsidRDefault="00073F27" w:rsidP="00073F27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F27" w:rsidRPr="00DD42A5" w:rsidRDefault="00073F27" w:rsidP="00073F27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F27" w:rsidRPr="00DD42A5" w:rsidRDefault="00073F27" w:rsidP="00073F27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3F27" w:rsidRPr="00DD42A5" w:rsidRDefault="00073F27" w:rsidP="00073F27">
            <w:pPr>
              <w:jc w:val="right"/>
              <w:rPr>
                <w:rFonts w:cs="Tahoma"/>
              </w:rPr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  <w:tr w:rsidR="00073F27" w:rsidRPr="004747B4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3F27" w:rsidRPr="00073F27" w:rsidRDefault="00073F27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F27" w:rsidRPr="00DD42A5" w:rsidRDefault="00073F27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F27" w:rsidRPr="00DD42A5" w:rsidRDefault="00073F27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3F27" w:rsidRPr="00DD42A5" w:rsidRDefault="00073F27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F27" w:rsidRPr="00DD42A5" w:rsidRDefault="00073F27" w:rsidP="00073F27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073F27" w:rsidRDefault="003C25F2" w:rsidP="00CC3B2A">
      <w:pPr>
        <w:pStyle w:val="Heading3"/>
      </w:pPr>
      <w:r w:rsidRPr="00073F27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073F27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Aug 1995</w:t>
            </w: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Aug 1995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25F2" w:rsidRPr="00DD42A5" w:rsidRDefault="003C25F2" w:rsidP="00073F27">
            <w:pPr>
              <w:jc w:val="right"/>
              <w:rPr>
                <w:rFonts w:cs="Tahoma"/>
              </w:rPr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073F27" w:rsidRDefault="003C25F2" w:rsidP="00CC3B2A">
      <w:pPr>
        <w:pStyle w:val="Heading3"/>
      </w:pPr>
      <w:r w:rsidRPr="00073F27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FA7FC7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May 1991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Jul 1991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Apr 1991</w:t>
            </w:r>
          </w:p>
        </w:tc>
      </w:tr>
      <w:tr w:rsidR="003C25F2" w:rsidRPr="00760C6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Jul 1991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25F2" w:rsidRPr="00DD42A5" w:rsidRDefault="003C25F2" w:rsidP="00073F27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25F2" w:rsidRPr="00DD42A5" w:rsidRDefault="003C25F2" w:rsidP="00073F27">
            <w:pPr>
              <w:jc w:val="right"/>
              <w:rPr>
                <w:rFonts w:cs="Tahoma"/>
              </w:rPr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Miss.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  <w:r w:rsidRPr="00DD42A5">
              <w:t>Apr 1991</w:t>
            </w: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  <w:tr w:rsidR="003C25F2" w:rsidRPr="004747B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FA7FC7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073F27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073F27" w:rsidRDefault="003C25F2" w:rsidP="00CC3B2A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FA7FC7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1988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2004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Apr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1994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Mar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Apr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1994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1984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FA7FC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Nov 1989</w:t>
            </w:r>
          </w:p>
        </w:tc>
      </w:tr>
    </w:tbl>
    <w:p w:rsidR="0062058C" w:rsidRDefault="0062058C" w:rsidP="0085077D">
      <w:pPr>
        <w:pStyle w:val="H2Filler"/>
      </w:pPr>
    </w:p>
    <w:p w:rsidR="003C25F2" w:rsidRPr="00073F27" w:rsidRDefault="003C25F2" w:rsidP="00CC3B2A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073F27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>
              <w:t>1126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2003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Oct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Apr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Apr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Apr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Apr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073F27" w:rsidRDefault="003C25F2" w:rsidP="00CC3B2A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073F27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1996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2006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2006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2005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May 2007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073F27">
            <w:pPr>
              <w:tabs>
                <w:tab w:val="left" w:pos="1640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073F27" w:rsidRPr="00073F27" w:rsidRDefault="003C25F2" w:rsidP="00CC3B2A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073F27" w:rsidRPr="00073F27" w:rsidTr="00073F2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73F27" w:rsidRPr="00073F27" w:rsidRDefault="00EB2E2A" w:rsidP="00073F27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073F27" w:rsidRPr="00073F27" w:rsidRDefault="00073F27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073F27" w:rsidRPr="00073F27" w:rsidRDefault="00073F27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073F27" w:rsidRPr="00073F27" w:rsidRDefault="00073F27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073F27" w:rsidRPr="00073F27" w:rsidRDefault="00073F27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Sep 1993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Aug 2004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Jun 2004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  <w:r w:rsidRPr="003C5702">
              <w:t>Jul 1993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073F27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073F27" w:rsidRDefault="003C25F2" w:rsidP="00CC3B2A">
      <w:pPr>
        <w:pStyle w:val="Heading3"/>
      </w:pPr>
      <w:r w:rsidRPr="00073F27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73F2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EB2E2A" w:rsidP="00073F27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73F27" w:rsidRDefault="003C25F2" w:rsidP="00073F27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73F27" w:rsidRDefault="003C25F2" w:rsidP="00073F27">
            <w:pPr>
              <w:tabs>
                <w:tab w:val="left" w:pos="1655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754B04" w:rsidRDefault="003C25F2" w:rsidP="00073F27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754B04" w:rsidRDefault="003C25F2" w:rsidP="00073F2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754B04" w:rsidRDefault="003C25F2" w:rsidP="00073F27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754B04" w:rsidRDefault="003C25F2" w:rsidP="00073F27">
            <w:pPr>
              <w:jc w:val="right"/>
            </w:pPr>
          </w:p>
        </w:tc>
      </w:tr>
    </w:tbl>
    <w:p w:rsidR="003C25F2" w:rsidRPr="00840273" w:rsidRDefault="003C25F2" w:rsidP="00CC3B2A">
      <w:pPr>
        <w:pStyle w:val="Heading2"/>
      </w:pPr>
      <w:r w:rsidRPr="00840273">
        <w:lastRenderedPageBreak/>
        <w:t>Recurve</w:t>
      </w:r>
      <w:bookmarkEnd w:id="3"/>
      <w:bookmarkEnd w:id="4"/>
      <w:r w:rsidRPr="00840273">
        <w:t xml:space="preserve"> Freestyle</w:t>
      </w:r>
    </w:p>
    <w:p w:rsidR="003C25F2" w:rsidRPr="00840273" w:rsidRDefault="003C25F2" w:rsidP="00CC3B2A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840273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840273" w:rsidRDefault="00EB2E2A" w:rsidP="00840273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1991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1997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Jul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Apr 2004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Jul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Jul 1981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Apr 2004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May 2004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2004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Oct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1981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90m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70m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1989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60m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Aug 2001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Aug 2001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1989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Aug 2001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Aug 2001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15m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May 1981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May 2004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2003</w:t>
            </w: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A40CD7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840273" w:rsidRDefault="003C25F2" w:rsidP="00840273">
            <w:pPr>
              <w:tabs>
                <w:tab w:val="left" w:pos="1670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840273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840273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May 1981</w:t>
            </w:r>
          </w:p>
        </w:tc>
      </w:tr>
    </w:tbl>
    <w:p w:rsidR="0062058C" w:rsidRDefault="0062058C" w:rsidP="0085077D">
      <w:pPr>
        <w:pStyle w:val="H2Filler"/>
      </w:pPr>
    </w:p>
    <w:p w:rsidR="003C25F2" w:rsidRDefault="003C25F2" w:rsidP="00CC3B2A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840273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840273" w:rsidRDefault="00EB2E2A" w:rsidP="00F31B3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840273" w:rsidRDefault="003C25F2" w:rsidP="00840273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Aug 1978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Jun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Sep 1998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Mar 2000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Apr 2001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Mar 1998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Aug 1979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90m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70m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60m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50m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40m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20m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15m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10m distance</w:t>
            </w:r>
            <w:r w:rsidRPr="00840273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Mar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Miss.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  <w:r w:rsidRPr="003C5702">
              <w:t>Jul 1995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840273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840273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840273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840273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84027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840273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F31B34" w:rsidRDefault="003C25F2" w:rsidP="00CC3B2A">
      <w:pPr>
        <w:pStyle w:val="Heading3"/>
      </w:pPr>
      <w:r w:rsidRPr="00F31B34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31B3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EB2E2A" w:rsidP="00F31B3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2002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2002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Sep 2002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1994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1996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1978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Miss.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F31B34" w:rsidRDefault="003C25F2" w:rsidP="00CC3B2A">
      <w:pPr>
        <w:pStyle w:val="Heading3"/>
      </w:pPr>
      <w:r w:rsidRPr="00F31B34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31B3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EB2E2A" w:rsidP="00F31B3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754B04" w:rsidRDefault="003C25F2" w:rsidP="00F31B3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754B04" w:rsidRDefault="003C25F2" w:rsidP="00F31B3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754B04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754B04" w:rsidRDefault="003C25F2" w:rsidP="00F31B34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F31B34" w:rsidRDefault="003C25F2" w:rsidP="00CC3B2A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31B3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EB2E2A" w:rsidP="00F31B3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Sep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1988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Jan 1992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1988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1983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Sep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1989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1997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1990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1991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1979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1985</w:t>
            </w: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754B0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31B34" w:rsidRDefault="003C25F2" w:rsidP="00F31B34">
            <w:pPr>
              <w:tabs>
                <w:tab w:val="left" w:pos="167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Nov 1988</w:t>
            </w:r>
          </w:p>
        </w:tc>
      </w:tr>
    </w:tbl>
    <w:p w:rsidR="0062058C" w:rsidRDefault="0062058C" w:rsidP="0085077D">
      <w:pPr>
        <w:pStyle w:val="H2Filler"/>
      </w:pPr>
    </w:p>
    <w:p w:rsidR="003C25F2" w:rsidRPr="00F31B34" w:rsidRDefault="003C25F2" w:rsidP="00CC3B2A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31B3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EB2E2A" w:rsidP="00F31B3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1993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P. Reeder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Sep 1980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1988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Barden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31B34" w:rsidRDefault="003C25F2" w:rsidP="00F31B34">
            <w:pPr>
              <w:tabs>
                <w:tab w:val="left" w:pos="1640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F31B34" w:rsidRDefault="003C25F2" w:rsidP="00CC3B2A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31B3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EB2E2A" w:rsidP="00F31B3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1996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Apr 1997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760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Apr 1997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Apr 1996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Apr 1983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Mar 1997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1996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31B34" w:rsidRDefault="003C25F2" w:rsidP="00F31B34">
            <w:pPr>
              <w:tabs>
                <w:tab w:val="left" w:pos="165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F31B34" w:rsidRDefault="003C25F2" w:rsidP="00CC3B2A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31B34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EB2E2A" w:rsidP="002D2DAB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31B34" w:rsidRDefault="003C25F2" w:rsidP="00F31B3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May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B.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Apr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Jul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1998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90m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70m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60m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50m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40m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20m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1998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15m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10m distance</w:t>
            </w:r>
            <w:r w:rsidRPr="00F31B34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Aug 1998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  <w:r w:rsidRPr="003C5702">
              <w:t>Jun 1995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31B34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F31B34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31B3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F31B34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2D2DAB" w:rsidRDefault="003C25F2" w:rsidP="00CC3B2A">
      <w:pPr>
        <w:pStyle w:val="Heading3"/>
      </w:pPr>
      <w:r w:rsidRPr="002D2DAB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2D2DAB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2D2DAB" w:rsidRDefault="00EB2E2A" w:rsidP="002D2DAB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2D2DAB" w:rsidRDefault="003C25F2" w:rsidP="002D2DAB">
            <w:pPr>
              <w:rPr>
                <w:rStyle w:val="Strong"/>
              </w:rPr>
            </w:pPr>
            <w:r w:rsidRPr="002D2DA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2D2DAB" w:rsidRDefault="003C25F2" w:rsidP="002D2DAB">
            <w:pPr>
              <w:rPr>
                <w:rStyle w:val="Strong"/>
              </w:rPr>
            </w:pPr>
            <w:r w:rsidRPr="002D2DA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2D2DAB" w:rsidRDefault="003C25F2" w:rsidP="002D2DAB">
            <w:pPr>
              <w:rPr>
                <w:rStyle w:val="Strong"/>
              </w:rPr>
            </w:pPr>
            <w:r w:rsidRPr="002D2DA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2D2DAB" w:rsidRDefault="003C25F2" w:rsidP="002D2DAB">
            <w:pPr>
              <w:rPr>
                <w:rStyle w:val="Strong"/>
              </w:rPr>
            </w:pPr>
            <w:r w:rsidRPr="002D2DAB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  <w:r w:rsidRPr="003C5702">
              <w:t>Jul 2002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  <w:r w:rsidRPr="003C5702">
              <w:t>Jul 1999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90m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70m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60m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50m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40m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30m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20m distance</w:t>
            </w:r>
            <w:r w:rsidRPr="002D2DAB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50m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40m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30m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20m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15m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10m distance</w:t>
            </w:r>
            <w:r w:rsidRPr="002D2DAB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2D2DAB" w:rsidRDefault="003C25F2" w:rsidP="002D2DAB">
            <w:pPr>
              <w:tabs>
                <w:tab w:val="left" w:pos="1685"/>
              </w:tabs>
              <w:rPr>
                <w:rStyle w:val="Strong"/>
              </w:rPr>
            </w:pPr>
            <w:r w:rsidRPr="002D2DAB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2D2DAB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2D2DAB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2D2DA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2D2DAB">
            <w:pPr>
              <w:jc w:val="right"/>
            </w:pPr>
          </w:p>
        </w:tc>
      </w:tr>
    </w:tbl>
    <w:p w:rsidR="003C25F2" w:rsidRPr="009848D5" w:rsidRDefault="003C25F2" w:rsidP="00CC3B2A">
      <w:pPr>
        <w:pStyle w:val="Heading2"/>
      </w:pPr>
      <w:r w:rsidRPr="009848D5">
        <w:t>Recurve Barebow</w:t>
      </w:r>
    </w:p>
    <w:p w:rsidR="003C25F2" w:rsidRPr="00DD42A5" w:rsidRDefault="003C25F2" w:rsidP="00CC3B2A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9848D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EB2E2A" w:rsidP="009848D5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9848D5" w:rsidRDefault="003C25F2" w:rsidP="00CC3B2A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9848D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EB2E2A" w:rsidP="009848D5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9848D5" w:rsidRDefault="003C25F2" w:rsidP="00CC3B2A">
      <w:pPr>
        <w:pStyle w:val="Heading3"/>
      </w:pPr>
      <w:r w:rsidRPr="009848D5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9848D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EB2E2A" w:rsidP="009848D5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DD42A5" w:rsidRDefault="003C25F2" w:rsidP="00CC3B2A">
      <w:pPr>
        <w:pStyle w:val="Heading3"/>
      </w:pPr>
      <w:r w:rsidRPr="00DD42A5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848D5" w:rsidRPr="009848D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848D5" w:rsidRPr="009848D5" w:rsidRDefault="00EB2E2A" w:rsidP="009848D5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848D5" w:rsidRPr="009848D5" w:rsidRDefault="009848D5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848D5" w:rsidRPr="009848D5" w:rsidRDefault="009848D5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848D5" w:rsidRPr="009848D5" w:rsidRDefault="009848D5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848D5" w:rsidRPr="009848D5" w:rsidRDefault="009848D5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  <w:tr w:rsidR="009848D5" w:rsidRPr="00DD42A5" w:rsidTr="009848D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48D5" w:rsidRPr="009848D5" w:rsidRDefault="009848D5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8D5" w:rsidRPr="00DD42A5" w:rsidRDefault="009848D5" w:rsidP="009848D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8D5" w:rsidRPr="00DD42A5" w:rsidRDefault="009848D5" w:rsidP="009848D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8D5" w:rsidRPr="00DD42A5" w:rsidRDefault="009848D5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8D5" w:rsidRPr="00DD42A5" w:rsidRDefault="009848D5" w:rsidP="009848D5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9848D5" w:rsidRDefault="003C25F2" w:rsidP="00CC3B2A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9848D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EB2E2A" w:rsidP="009848D5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9848D5" w:rsidRDefault="003C25F2" w:rsidP="009848D5">
            <w:pPr>
              <w:tabs>
                <w:tab w:val="left" w:pos="1670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9848D5" w:rsidRDefault="003C25F2" w:rsidP="00CC3B2A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9848D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EB2E2A" w:rsidP="009848D5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9848D5" w:rsidRDefault="003C25F2" w:rsidP="009848D5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90m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70m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60m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50m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40m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20m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15m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10m distance</w:t>
            </w:r>
            <w:r w:rsidRPr="009848D5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9848D5" w:rsidRDefault="003C25F2" w:rsidP="009848D5">
            <w:pPr>
              <w:tabs>
                <w:tab w:val="left" w:pos="1646"/>
              </w:tabs>
              <w:rPr>
                <w:rStyle w:val="Strong"/>
              </w:rPr>
            </w:pPr>
            <w:r w:rsidRPr="009848D5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9848D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9848D5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034378" w:rsidRDefault="003C25F2" w:rsidP="00CC3B2A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3437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34378" w:rsidRDefault="00EB2E2A" w:rsidP="00034378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90m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70m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60m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15m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034378" w:rsidRDefault="003C25F2" w:rsidP="00CC3B2A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3437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34378" w:rsidRDefault="00EB2E2A" w:rsidP="00034378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90m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70m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60m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15m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34378" w:rsidRDefault="003C25F2" w:rsidP="00034378">
            <w:pPr>
              <w:tabs>
                <w:tab w:val="left" w:pos="1655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034378" w:rsidRDefault="003C25F2" w:rsidP="00CC3B2A">
      <w:pPr>
        <w:pStyle w:val="Heading3"/>
      </w:pPr>
      <w:r w:rsidRPr="00034378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034378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34378" w:rsidRDefault="00EB2E2A" w:rsidP="00034378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034378" w:rsidRDefault="003C25F2" w:rsidP="00034378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90m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70m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60m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50m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40m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20m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15m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10m distance</w:t>
            </w:r>
            <w:r w:rsidRPr="00034378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034378" w:rsidRDefault="003C25F2" w:rsidP="00034378">
            <w:pPr>
              <w:tabs>
                <w:tab w:val="left" w:pos="1670"/>
              </w:tabs>
              <w:rPr>
                <w:rStyle w:val="Strong"/>
              </w:rPr>
            </w:pPr>
            <w:r w:rsidRPr="00034378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03437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034378">
            <w:pPr>
              <w:jc w:val="right"/>
            </w:pPr>
          </w:p>
        </w:tc>
      </w:tr>
    </w:tbl>
    <w:p w:rsidR="003C25F2" w:rsidRPr="00F1779D" w:rsidRDefault="003C25F2" w:rsidP="00CC3B2A">
      <w:pPr>
        <w:pStyle w:val="Heading2"/>
      </w:pPr>
      <w:r w:rsidRPr="00F1779D">
        <w:t>Longbow</w:t>
      </w:r>
      <w:bookmarkEnd w:id="5"/>
      <w:bookmarkEnd w:id="6"/>
    </w:p>
    <w:p w:rsidR="003C25F2" w:rsidRPr="00F1779D" w:rsidRDefault="003C25F2" w:rsidP="00CC3B2A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1779D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EB2E2A" w:rsidP="00F1779D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Miss.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Oct 1991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Miss.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Mar 1987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Miss.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Oct 1991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1779D">
            <w:r w:rsidRPr="003C5702">
              <w:t>Miss.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1779D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Jan 1987</w:t>
            </w:r>
          </w:p>
        </w:tc>
      </w:tr>
    </w:tbl>
    <w:p w:rsidR="0062058C" w:rsidRPr="001D7272" w:rsidRDefault="0062058C" w:rsidP="0085077D">
      <w:pPr>
        <w:pStyle w:val="H2Filler"/>
      </w:pPr>
    </w:p>
    <w:p w:rsidR="003C25F2" w:rsidRPr="00F1779D" w:rsidRDefault="003C25F2" w:rsidP="00CC3B2A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1779D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EB2E2A" w:rsidP="00F1779D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Miss.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  <w:r w:rsidRPr="003C5702">
              <w:t>Apr 2006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1779D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1779D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F1779D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F1779D" w:rsidRDefault="003C25F2" w:rsidP="00CC3B2A">
      <w:pPr>
        <w:pStyle w:val="Heading3"/>
      </w:pPr>
      <w:r w:rsidRPr="00F1779D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1779D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EB2E2A" w:rsidP="00F1779D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546CEA" w:rsidP="00F1779D">
            <w:r>
              <w:t>Miss.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546CEA" w:rsidP="00F1779D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546CEA" w:rsidP="00F1779D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546CEA" w:rsidP="00F1779D">
            <w:pPr>
              <w:jc w:val="right"/>
            </w:pPr>
            <w:r>
              <w:t>15 Mar 2008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F1779D" w:rsidRDefault="003C25F2" w:rsidP="00CC3B2A">
      <w:pPr>
        <w:pStyle w:val="Heading3"/>
      </w:pPr>
      <w:r w:rsidRPr="00F1779D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F1779D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EB2E2A" w:rsidP="00F1779D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F1779D" w:rsidRDefault="003C25F2" w:rsidP="00F1779D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90m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70m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60m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50m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40m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20m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15m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10m distance</w:t>
            </w:r>
            <w:r w:rsidRPr="00F1779D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F1779D" w:rsidRDefault="003C25F2" w:rsidP="00F1779D">
            <w:pPr>
              <w:tabs>
                <w:tab w:val="left" w:pos="1655"/>
              </w:tabs>
              <w:rPr>
                <w:rStyle w:val="Strong"/>
              </w:rPr>
            </w:pPr>
            <w:r w:rsidRPr="00F1779D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F1779D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F1779D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F1779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F1779D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E72502" w:rsidRDefault="003C25F2" w:rsidP="00CC3B2A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EB2E2A" w:rsidP="00E72502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Jun 2007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2007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Jun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Feb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May 2007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May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Oct 2005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Sep 1988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2007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  <w:r w:rsidRPr="00E72502">
              <w:t>Jul 2006</w:t>
            </w: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E72502" w:rsidRDefault="003C25F2" w:rsidP="00E72502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E72502" w:rsidRDefault="003C25F2" w:rsidP="00E7250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E725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E72502" w:rsidRDefault="003C25F2" w:rsidP="00E72502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E72502" w:rsidRDefault="003C25F2" w:rsidP="00CC3B2A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EB2E2A" w:rsidP="00E72502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Jun 2005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Jun 2005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Oct 1991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Jul 2004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E72502" w:rsidRDefault="003C25F2" w:rsidP="00E72502">
            <w:pPr>
              <w:tabs>
                <w:tab w:val="left" w:pos="1646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E72502" w:rsidRDefault="003C25F2" w:rsidP="0085077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EB2E2A" w:rsidP="00E72502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Sep 2007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Jul 1991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E72502" w:rsidRDefault="003C25F2" w:rsidP="00E72502">
            <w:pPr>
              <w:tabs>
                <w:tab w:val="left" w:pos="1655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E72502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E7250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3C5702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E72502" w:rsidRDefault="003C25F2" w:rsidP="0085077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EB2E2A" w:rsidP="00E72502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3C5702" w:rsidRDefault="003C25F2" w:rsidP="00E72502">
            <w:pPr>
              <w:jc w:val="right"/>
            </w:pPr>
            <w:r w:rsidRPr="003C5702">
              <w:t>Jun 2003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</w:tbl>
    <w:p w:rsidR="0062058C" w:rsidRDefault="0062058C" w:rsidP="0085077D">
      <w:pPr>
        <w:pStyle w:val="H2Filler"/>
      </w:pPr>
    </w:p>
    <w:p w:rsidR="003C25F2" w:rsidRPr="00E72502" w:rsidRDefault="003C25F2" w:rsidP="0085077D">
      <w:pPr>
        <w:pStyle w:val="Heading3"/>
      </w:pPr>
      <w:r w:rsidRPr="00E72502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EB2E2A" w:rsidP="00E72502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FITA (L) / Metric 1–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90m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70m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60m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50m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40m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20m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15m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10m distance</w:t>
            </w:r>
            <w:r w:rsidRPr="00E72502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  <w:tr w:rsidR="003C25F2" w:rsidRPr="00DD42A5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5F2" w:rsidRPr="00E72502" w:rsidRDefault="003C25F2" w:rsidP="00E72502">
            <w:pPr>
              <w:tabs>
                <w:tab w:val="left" w:pos="1670"/>
              </w:tabs>
              <w:rPr>
                <w:rStyle w:val="Strong"/>
              </w:rPr>
            </w:pPr>
            <w:r w:rsidRPr="00E72502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E72502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E7250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5F2" w:rsidRPr="00DD42A5" w:rsidRDefault="003C25F2" w:rsidP="00E7250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5F2" w:rsidRPr="00DD42A5" w:rsidRDefault="003C25F2" w:rsidP="00E72502">
            <w:pPr>
              <w:jc w:val="right"/>
            </w:pPr>
          </w:p>
        </w:tc>
      </w:tr>
    </w:tbl>
    <w:p w:rsidR="003C25F2" w:rsidRPr="00CC3B2A" w:rsidRDefault="003C25F2" w:rsidP="00CC3B2A">
      <w:pPr>
        <w:pStyle w:val="Heading1"/>
      </w:pPr>
      <w:r w:rsidRPr="00CC3B2A">
        <w:t>Closed Records</w:t>
      </w:r>
    </w:p>
    <w:p w:rsidR="003C25F2" w:rsidRPr="00101C70" w:rsidRDefault="003C25F2" w:rsidP="00CC3B2A">
      <w:pPr>
        <w:pStyle w:val="Heading2"/>
      </w:pPr>
      <w:r w:rsidRPr="00101C70">
        <w:t>Compound Unlimited</w:t>
      </w:r>
    </w:p>
    <w:p w:rsidR="003C25F2" w:rsidRPr="00E72502" w:rsidRDefault="003C25F2" w:rsidP="00CC3B2A">
      <w:pPr>
        <w:pStyle w:val="Heading3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D15315" w:rsidRDefault="00EB2E2A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Jul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Jul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25F2" w:rsidRPr="00DD4266" w:rsidRDefault="003C25F2" w:rsidP="00E72502">
            <w:r w:rsidRPr="00DD4266">
              <w:t>Miss.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C25F2" w:rsidRPr="00DD4266" w:rsidRDefault="003C25F2" w:rsidP="00E72502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Aug 1997</w:t>
            </w:r>
          </w:p>
        </w:tc>
      </w:tr>
    </w:tbl>
    <w:p w:rsidR="003C25F2" w:rsidRPr="00E72502" w:rsidRDefault="003C25F2" w:rsidP="00CC3B2A">
      <w:pPr>
        <w:pStyle w:val="Heading3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C25F2" w:rsidRPr="00E72502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D15315" w:rsidRDefault="00EB2E2A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25F2" w:rsidRPr="00E72502" w:rsidRDefault="003C25F2" w:rsidP="00E72502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Jul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Jul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May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Jul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May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May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Jul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 w:rsidR="00D15315"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3C25F2" w:rsidRPr="00DD4266" w:rsidRDefault="003C25F2" w:rsidP="00E72502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25F2" w:rsidRPr="00DD4266" w:rsidRDefault="003C25F2" w:rsidP="00E72502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May 1997</w:t>
            </w:r>
          </w:p>
        </w:tc>
      </w:tr>
      <w:tr w:rsidR="003C25F2" w:rsidRPr="00DD4266" w:rsidTr="00ED3B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25F2" w:rsidRPr="00D15315" w:rsidRDefault="003C25F2" w:rsidP="00D15315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25F2" w:rsidRPr="00DD4266" w:rsidRDefault="003C25F2" w:rsidP="00E72502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C25F2" w:rsidRPr="00DD4266" w:rsidRDefault="003C25F2" w:rsidP="00E72502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25F2" w:rsidRPr="00DD4266" w:rsidRDefault="003C25F2" w:rsidP="00E72502">
            <w:pPr>
              <w:jc w:val="right"/>
            </w:pPr>
            <w:r w:rsidRPr="00DD4266">
              <w:t>Aug 1996</w:t>
            </w:r>
          </w:p>
        </w:tc>
      </w:tr>
      <w:bookmarkEnd w:id="7"/>
      <w:bookmarkEnd w:id="8"/>
    </w:tbl>
    <w:p w:rsidR="003C25F2" w:rsidRDefault="003C25F2" w:rsidP="003C25F2"/>
    <w:sectPr w:rsidR="003C25F2" w:rsidSect="00073F27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03" w:rsidRDefault="00BA2503" w:rsidP="001408DA">
      <w:r>
        <w:separator/>
      </w:r>
    </w:p>
  </w:endnote>
  <w:endnote w:type="continuationSeparator" w:id="0">
    <w:p w:rsidR="00BA2503" w:rsidRDefault="00BA2503" w:rsidP="0014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502" w:rsidRPr="005F0A53" w:rsidRDefault="00E72502" w:rsidP="005F0A53">
    <w:pPr>
      <w:pStyle w:val="Footer1"/>
    </w:pPr>
    <w:r w:rsidRPr="005F0A53">
      <w:t>The Kent Archery Association is affiliated to:</w:t>
    </w:r>
  </w:p>
  <w:p w:rsidR="00E72502" w:rsidRDefault="00E72502" w:rsidP="002533C0">
    <w:pPr>
      <w:pStyle w:val="Footer2"/>
    </w:pPr>
    <w:r>
      <w:t>The Southern Counties Archery Society</w:t>
    </w:r>
  </w:p>
  <w:p w:rsidR="00E72502" w:rsidRDefault="00E72502" w:rsidP="002533C0">
    <w:pPr>
      <w:pStyle w:val="Footer2"/>
    </w:pPr>
    <w:r>
      <w:t xml:space="preserve">The </w:t>
    </w:r>
    <w:r w:rsidR="00EB7175">
      <w:t>ArcheryGB</w:t>
    </w:r>
    <w:r>
      <w:t>, Lilleshall National Sports Centre, nr Newport, Shropshire  TF10 9AT</w:t>
    </w:r>
  </w:p>
  <w:p w:rsidR="00E72502" w:rsidRPr="00994121" w:rsidRDefault="00E72502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502" w:rsidRPr="005F0A53" w:rsidRDefault="00E72502" w:rsidP="005F0A53">
    <w:pPr>
      <w:pStyle w:val="Footer1"/>
    </w:pPr>
    <w:r w:rsidRPr="005F0A53">
      <w:t>The Kent Archery Association is affiliated to:</w:t>
    </w:r>
  </w:p>
  <w:p w:rsidR="00E72502" w:rsidRDefault="00E72502" w:rsidP="002533C0">
    <w:pPr>
      <w:pStyle w:val="Footer2"/>
    </w:pPr>
    <w:r>
      <w:t>The Southern Counties Archery Society</w:t>
    </w:r>
  </w:p>
  <w:p w:rsidR="00E72502" w:rsidRDefault="00E72502" w:rsidP="002533C0">
    <w:pPr>
      <w:pStyle w:val="Footer2"/>
    </w:pPr>
    <w:r>
      <w:t xml:space="preserve">The </w:t>
    </w:r>
    <w:r w:rsidR="00EB7175">
      <w:t>ArcheryGB</w:t>
    </w:r>
    <w:r>
      <w:t>, Lilleshall National Sports Centre, nr Newport, Shropshire  TF10 9AT</w:t>
    </w:r>
  </w:p>
  <w:p w:rsidR="00E72502" w:rsidRPr="00994121" w:rsidRDefault="00E72502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03" w:rsidRDefault="00BA2503" w:rsidP="001408DA">
      <w:r>
        <w:separator/>
      </w:r>
    </w:p>
  </w:footnote>
  <w:footnote w:type="continuationSeparator" w:id="0">
    <w:p w:rsidR="00BA2503" w:rsidRDefault="00BA2503" w:rsidP="0014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6"/>
      <w:gridCol w:w="1134"/>
      <w:gridCol w:w="4536"/>
    </w:tblGrid>
    <w:tr w:rsidR="00E72502" w:rsidTr="00BA491D">
      <w:trPr>
        <w:jc w:val="center"/>
      </w:trPr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72502" w:rsidRDefault="00E72502" w:rsidP="00BA491D"/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E72502" w:rsidRDefault="00E72502" w:rsidP="00906709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432F88">
            <w:rPr>
              <w:noProof/>
            </w:rPr>
            <w:t>17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E72502" w:rsidRDefault="00E72502" w:rsidP="00BA491D"/>
      </w:tc>
    </w:tr>
    <w:tr w:rsidR="00E72502" w:rsidTr="00BA491D">
      <w:trPr>
        <w:jc w:val="center"/>
      </w:trPr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72502" w:rsidRDefault="00E72502" w:rsidP="00BA491D"/>
      </w:tc>
      <w:tc>
        <w:tcPr>
          <w:tcW w:w="113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E72502" w:rsidRDefault="00E72502" w:rsidP="00BA491D"/>
      </w:tc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E72502" w:rsidRDefault="00E72502" w:rsidP="00BA491D"/>
      </w:tc>
    </w:tr>
  </w:tbl>
  <w:p w:rsidR="00E72502" w:rsidRPr="00761C8A" w:rsidRDefault="00E72502" w:rsidP="00761C8A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F2"/>
    <w:rsid w:val="00034378"/>
    <w:rsid w:val="00040B47"/>
    <w:rsid w:val="00051C10"/>
    <w:rsid w:val="00073F27"/>
    <w:rsid w:val="000E7EFA"/>
    <w:rsid w:val="00101C70"/>
    <w:rsid w:val="001408DA"/>
    <w:rsid w:val="00140966"/>
    <w:rsid w:val="00153475"/>
    <w:rsid w:val="00163FD0"/>
    <w:rsid w:val="001D7272"/>
    <w:rsid w:val="001E061D"/>
    <w:rsid w:val="00224A3A"/>
    <w:rsid w:val="00226D61"/>
    <w:rsid w:val="00232719"/>
    <w:rsid w:val="00252F2E"/>
    <w:rsid w:val="002533C0"/>
    <w:rsid w:val="002635BC"/>
    <w:rsid w:val="0029291E"/>
    <w:rsid w:val="002D2DAB"/>
    <w:rsid w:val="002E6FAD"/>
    <w:rsid w:val="003518C1"/>
    <w:rsid w:val="003C25F2"/>
    <w:rsid w:val="00432F88"/>
    <w:rsid w:val="004676E6"/>
    <w:rsid w:val="005154BE"/>
    <w:rsid w:val="00541344"/>
    <w:rsid w:val="00546CEA"/>
    <w:rsid w:val="005C0030"/>
    <w:rsid w:val="005C0B12"/>
    <w:rsid w:val="005E0274"/>
    <w:rsid w:val="005E3B54"/>
    <w:rsid w:val="005F0A53"/>
    <w:rsid w:val="006034A3"/>
    <w:rsid w:val="0062058C"/>
    <w:rsid w:val="00656E2A"/>
    <w:rsid w:val="006740AE"/>
    <w:rsid w:val="00700DB8"/>
    <w:rsid w:val="00761C8A"/>
    <w:rsid w:val="007F3AAE"/>
    <w:rsid w:val="00836E81"/>
    <w:rsid w:val="00840273"/>
    <w:rsid w:val="0085077D"/>
    <w:rsid w:val="008C1811"/>
    <w:rsid w:val="00906709"/>
    <w:rsid w:val="009634CF"/>
    <w:rsid w:val="009848D5"/>
    <w:rsid w:val="009F0393"/>
    <w:rsid w:val="00A1567C"/>
    <w:rsid w:val="00A256A0"/>
    <w:rsid w:val="00BA2503"/>
    <w:rsid w:val="00BA491D"/>
    <w:rsid w:val="00C1399C"/>
    <w:rsid w:val="00C25E94"/>
    <w:rsid w:val="00C3609D"/>
    <w:rsid w:val="00C37295"/>
    <w:rsid w:val="00C607E5"/>
    <w:rsid w:val="00C63C65"/>
    <w:rsid w:val="00C8718E"/>
    <w:rsid w:val="00CC3B2A"/>
    <w:rsid w:val="00D15315"/>
    <w:rsid w:val="00D32D14"/>
    <w:rsid w:val="00D471EF"/>
    <w:rsid w:val="00D6120B"/>
    <w:rsid w:val="00DC6946"/>
    <w:rsid w:val="00E55670"/>
    <w:rsid w:val="00E57524"/>
    <w:rsid w:val="00E72502"/>
    <w:rsid w:val="00E77ABA"/>
    <w:rsid w:val="00EB2E2A"/>
    <w:rsid w:val="00EB7175"/>
    <w:rsid w:val="00ED3B7C"/>
    <w:rsid w:val="00EE09EC"/>
    <w:rsid w:val="00F1779D"/>
    <w:rsid w:val="00F31B34"/>
    <w:rsid w:val="00F5328C"/>
    <w:rsid w:val="00F912FC"/>
    <w:rsid w:val="00F95287"/>
    <w:rsid w:val="00FA7FC7"/>
    <w:rsid w:val="00FE0869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C0030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C0030"/>
    <w:pPr>
      <w:keepNext/>
      <w:pageBreakBefore/>
      <w:pBdr>
        <w:top w:val="single" w:sz="12" w:space="1" w:color="990000"/>
        <w:left w:val="single" w:sz="12" w:space="4" w:color="990000"/>
        <w:bottom w:val="single" w:sz="12" w:space="1" w:color="990000"/>
        <w:right w:val="single" w:sz="12" w:space="4" w:color="990000"/>
      </w:pBdr>
      <w:spacing w:before="6000"/>
      <w:jc w:val="center"/>
      <w:outlineLvl w:val="0"/>
    </w:pPr>
    <w:rPr>
      <w:rFonts w:ascii="Arial" w:hAnsi="Arial"/>
      <w:b/>
      <w:smallCaps/>
      <w:color w:val="990000"/>
      <w:sz w:val="40"/>
    </w:rPr>
  </w:style>
  <w:style w:type="paragraph" w:styleId="Heading2">
    <w:name w:val="heading 2"/>
    <w:basedOn w:val="Heading1"/>
    <w:next w:val="Normal"/>
    <w:link w:val="Heading2Char"/>
    <w:qFormat/>
    <w:rsid w:val="005C003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C0030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5C0030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C0030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5C003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0030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0030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5C00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0030"/>
    <w:rPr>
      <w:rFonts w:ascii="Arial" w:hAnsi="Arial"/>
      <w:b/>
      <w:smallCaps/>
      <w:color w:val="9900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5C0030"/>
    <w:rPr>
      <w:rFonts w:ascii="Arial" w:hAnsi="Arial"/>
      <w:b/>
      <w:smallCaps/>
      <w:color w:val="990000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5C0030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5C0030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5C0030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5C0030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5C0030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5C0030"/>
    <w:rPr>
      <w:rFonts w:ascii="Arial" w:hAnsi="Arial"/>
      <w:b/>
      <w:color w:val="990000"/>
      <w:lang w:eastAsia="en-US"/>
    </w:rPr>
  </w:style>
  <w:style w:type="character" w:customStyle="1" w:styleId="Heading9Char">
    <w:name w:val="Heading 9 Char"/>
    <w:basedOn w:val="DefaultParagraphFont"/>
    <w:link w:val="Heading9"/>
    <w:rsid w:val="005C0030"/>
    <w:rPr>
      <w:rFonts w:ascii="Arial" w:hAnsi="Arial"/>
      <w:b/>
      <w:color w:val="99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5C0030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paragraph" w:styleId="Footer">
    <w:name w:val="footer"/>
    <w:basedOn w:val="Normal"/>
    <w:link w:val="FooterChar"/>
    <w:semiHidden/>
    <w:qFormat/>
    <w:rsid w:val="005C0030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5C0030"/>
    <w:rPr>
      <w:lang w:eastAsia="en-US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5C0030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5C0030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5C0030"/>
    <w:rPr>
      <w:sz w:val="15"/>
      <w:lang w:eastAsia="en-US"/>
    </w:rPr>
  </w:style>
  <w:style w:type="character" w:customStyle="1" w:styleId="InlineHeading2">
    <w:name w:val="Inline Heading 2"/>
    <w:basedOn w:val="InlineHeading1"/>
    <w:qFormat/>
    <w:rsid w:val="005C0030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5C0030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5C0030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C0030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5C0030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C0030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5C0030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C0030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C0030"/>
    <w:pPr>
      <w:ind w:left="567"/>
    </w:pPr>
  </w:style>
  <w:style w:type="paragraph" w:styleId="TOC4">
    <w:name w:val="toc 4"/>
    <w:basedOn w:val="TOC3"/>
    <w:next w:val="Normal"/>
    <w:semiHidden/>
    <w:qFormat/>
    <w:rsid w:val="005C0030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5C0030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C0030"/>
  </w:style>
  <w:style w:type="paragraph" w:styleId="TOC7">
    <w:name w:val="toc 7"/>
    <w:basedOn w:val="TOC6"/>
    <w:next w:val="Normal"/>
    <w:semiHidden/>
    <w:qFormat/>
    <w:rsid w:val="005C0030"/>
  </w:style>
  <w:style w:type="paragraph" w:styleId="TOC8">
    <w:name w:val="toc 8"/>
    <w:basedOn w:val="TOC7"/>
    <w:next w:val="Normal"/>
    <w:semiHidden/>
    <w:qFormat/>
    <w:rsid w:val="005C0030"/>
  </w:style>
  <w:style w:type="paragraph" w:styleId="TOC9">
    <w:name w:val="toc 9"/>
    <w:basedOn w:val="TOC8"/>
    <w:next w:val="Normal"/>
    <w:semiHidden/>
    <w:qFormat/>
    <w:rsid w:val="005C0030"/>
  </w:style>
  <w:style w:type="paragraph" w:styleId="TOCHeading">
    <w:name w:val="TOC Heading"/>
    <w:basedOn w:val="Normal"/>
    <w:semiHidden/>
    <w:unhideWhenUsed/>
    <w:qFormat/>
    <w:rsid w:val="005C0030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WebSiteAddress">
    <w:name w:val="Web Site Address"/>
    <w:basedOn w:val="Normal"/>
    <w:next w:val="Normal"/>
    <w:qFormat/>
    <w:rsid w:val="005C0030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C00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030"/>
    <w:rPr>
      <w:lang w:eastAsia="en-US"/>
    </w:rPr>
  </w:style>
  <w:style w:type="character" w:styleId="Strong">
    <w:name w:val="Strong"/>
    <w:basedOn w:val="DefaultParagraphFont"/>
    <w:uiPriority w:val="22"/>
    <w:qFormat/>
    <w:rsid w:val="005C0030"/>
    <w:rPr>
      <w:b/>
      <w:bCs/>
    </w:rPr>
  </w:style>
  <w:style w:type="paragraph" w:styleId="NoSpacing">
    <w:name w:val="No Spacing"/>
    <w:uiPriority w:val="1"/>
    <w:qFormat/>
    <w:rsid w:val="005C0030"/>
    <w:pPr>
      <w:keepLines/>
    </w:pPr>
    <w:rPr>
      <w:sz w:val="15"/>
      <w:lang w:eastAsia="en-US"/>
    </w:rPr>
  </w:style>
  <w:style w:type="paragraph" w:customStyle="1" w:styleId="MastheadName">
    <w:name w:val="Masthead Name"/>
    <w:basedOn w:val="Normal"/>
    <w:next w:val="WebSiteAddress"/>
    <w:qFormat/>
    <w:rsid w:val="005C0030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character" w:customStyle="1" w:styleId="InlineHeading4">
    <w:name w:val="Inline Heading 4"/>
    <w:basedOn w:val="InlineHeading3"/>
    <w:qFormat/>
    <w:rsid w:val="005C0030"/>
    <w:rPr>
      <w:rFonts w:ascii="Arial" w:hAnsi="Arial"/>
      <w:b/>
      <w:sz w:val="20"/>
      <w:u w:val="none"/>
    </w:rPr>
  </w:style>
  <w:style w:type="paragraph" w:customStyle="1" w:styleId="Footer1">
    <w:name w:val="Footer 1"/>
    <w:basedOn w:val="Normal"/>
    <w:next w:val="Normal"/>
    <w:qFormat/>
    <w:rsid w:val="005C0030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5C0030"/>
    <w:pPr>
      <w:pBdr>
        <w:top w:val="none" w:sz="0" w:space="0" w:color="auto"/>
      </w:pBdr>
      <w:ind w:left="170"/>
    </w:pPr>
  </w:style>
  <w:style w:type="paragraph" w:customStyle="1" w:styleId="H2Filler">
    <w:name w:val="H2 Filler"/>
    <w:basedOn w:val="Heading2"/>
    <w:next w:val="Heading3"/>
    <w:qFormat/>
    <w:rsid w:val="005C0030"/>
    <w:pPr>
      <w:pBdr>
        <w:bottom w:val="none" w:sz="0" w:space="0" w:color="auto"/>
      </w:pBdr>
      <w:spacing w:after="160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C0030"/>
    <w:pPr>
      <w:keepLines/>
    </w:pPr>
    <w:rPr>
      <w:sz w:val="15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C0030"/>
    <w:pPr>
      <w:keepNext/>
      <w:pageBreakBefore/>
      <w:pBdr>
        <w:top w:val="single" w:sz="12" w:space="1" w:color="990000"/>
        <w:left w:val="single" w:sz="12" w:space="4" w:color="990000"/>
        <w:bottom w:val="single" w:sz="12" w:space="1" w:color="990000"/>
        <w:right w:val="single" w:sz="12" w:space="4" w:color="990000"/>
      </w:pBdr>
      <w:spacing w:before="6000"/>
      <w:jc w:val="center"/>
      <w:outlineLvl w:val="0"/>
    </w:pPr>
    <w:rPr>
      <w:rFonts w:ascii="Arial" w:hAnsi="Arial"/>
      <w:b/>
      <w:smallCaps/>
      <w:color w:val="990000"/>
      <w:sz w:val="40"/>
    </w:rPr>
  </w:style>
  <w:style w:type="paragraph" w:styleId="Heading2">
    <w:name w:val="heading 2"/>
    <w:basedOn w:val="Heading1"/>
    <w:next w:val="Normal"/>
    <w:link w:val="Heading2Char"/>
    <w:qFormat/>
    <w:rsid w:val="005C0030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C0030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5C0030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C0030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5C003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0030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0030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5C00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0030"/>
    <w:rPr>
      <w:rFonts w:ascii="Arial" w:hAnsi="Arial"/>
      <w:b/>
      <w:smallCaps/>
      <w:color w:val="9900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5C0030"/>
    <w:rPr>
      <w:rFonts w:ascii="Arial" w:hAnsi="Arial"/>
      <w:b/>
      <w:smallCaps/>
      <w:color w:val="990000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5C0030"/>
    <w:rPr>
      <w:rFonts w:ascii="Arial" w:hAnsi="Arial"/>
      <w:b/>
      <w:color w:val="99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5C0030"/>
    <w:rPr>
      <w:rFonts w:ascii="Arial" w:hAnsi="Arial"/>
      <w:b/>
      <w:color w:val="99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5C0030"/>
    <w:rPr>
      <w:rFonts w:ascii="Arial" w:hAnsi="Arial"/>
      <w:b/>
      <w:color w:val="99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5C0030"/>
    <w:rPr>
      <w:rFonts w:ascii="Arial" w:hAnsi="Arial"/>
      <w:b/>
      <w:color w:val="99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5C0030"/>
    <w:rPr>
      <w:rFonts w:ascii="Arial" w:hAnsi="Arial"/>
      <w:b/>
      <w:color w:val="99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5C0030"/>
    <w:rPr>
      <w:rFonts w:ascii="Arial" w:hAnsi="Arial"/>
      <w:b/>
      <w:color w:val="990000"/>
      <w:lang w:eastAsia="en-US"/>
    </w:rPr>
  </w:style>
  <w:style w:type="character" w:customStyle="1" w:styleId="Heading9Char">
    <w:name w:val="Heading 9 Char"/>
    <w:basedOn w:val="DefaultParagraphFont"/>
    <w:link w:val="Heading9"/>
    <w:rsid w:val="005C0030"/>
    <w:rPr>
      <w:rFonts w:ascii="Arial" w:hAnsi="Arial"/>
      <w:b/>
      <w:color w:val="99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basedOn w:val="Normal"/>
    <w:next w:val="Normal"/>
    <w:qFormat/>
    <w:rsid w:val="005C0030"/>
    <w:pPr>
      <w:tabs>
        <w:tab w:val="left" w:pos="2552"/>
        <w:tab w:val="left" w:pos="5103"/>
      </w:tabs>
      <w:spacing w:before="60"/>
    </w:pPr>
    <w:rPr>
      <w:rFonts w:ascii="Arial" w:hAnsi="Arial"/>
      <w:b/>
      <w:sz w:val="32"/>
    </w:rPr>
  </w:style>
  <w:style w:type="paragraph" w:styleId="Footer">
    <w:name w:val="footer"/>
    <w:basedOn w:val="Normal"/>
    <w:link w:val="FooterChar"/>
    <w:semiHidden/>
    <w:qFormat/>
    <w:rsid w:val="005C0030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5C0030"/>
    <w:rPr>
      <w:lang w:eastAsia="en-US"/>
    </w:rPr>
  </w:style>
  <w:style w:type="character" w:styleId="Hyperlink">
    <w:name w:val="Hyperlink"/>
    <w:basedOn w:val="DefaultParagraphFont"/>
    <w:semiHidden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DefaultParagraphFont"/>
    <w:qFormat/>
    <w:rsid w:val="005C0030"/>
    <w:rPr>
      <w:rFonts w:ascii="Arial" w:hAnsi="Arial"/>
      <w:b/>
      <w:sz w:val="24"/>
      <w:u w:val="single"/>
    </w:rPr>
  </w:style>
  <w:style w:type="paragraph" w:customStyle="1" w:styleId="NormalSpaced">
    <w:name w:val="Normal Spaced"/>
    <w:basedOn w:val="Normal"/>
    <w:link w:val="NormalSpacedChar"/>
    <w:qFormat/>
    <w:rsid w:val="005C0030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5C0030"/>
    <w:rPr>
      <w:sz w:val="15"/>
      <w:lang w:eastAsia="en-US"/>
    </w:rPr>
  </w:style>
  <w:style w:type="character" w:customStyle="1" w:styleId="InlineHeading2">
    <w:name w:val="Inline Heading 2"/>
    <w:basedOn w:val="InlineHeading1"/>
    <w:qFormat/>
    <w:rsid w:val="005C0030"/>
    <w:rPr>
      <w:rFonts w:ascii="Arial" w:hAnsi="Arial"/>
      <w:b/>
      <w:sz w:val="22"/>
      <w:u w:val="single"/>
    </w:rPr>
  </w:style>
  <w:style w:type="character" w:customStyle="1" w:styleId="InlineHeading3">
    <w:name w:val="Inline Heading 3"/>
    <w:basedOn w:val="InlineHeading2"/>
    <w:qFormat/>
    <w:rsid w:val="005C0030"/>
    <w:rPr>
      <w:rFonts w:ascii="Arial" w:hAnsi="Arial"/>
      <w:b/>
      <w:sz w:val="20"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5C0030"/>
    <w:rPr>
      <w:smallCaps w:val="0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C0030"/>
    <w:pPr>
      <w:jc w:val="center"/>
    </w:pPr>
    <w:rPr>
      <w:rFonts w:ascii="Arial" w:hAnsi="Arial"/>
      <w:b/>
      <w:smallCap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5C0030"/>
    <w:rPr>
      <w:rFonts w:ascii="Arial" w:hAnsi="Arial"/>
      <w:b/>
      <w:smallCaps/>
      <w:sz w:val="5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C0030"/>
    <w:rPr>
      <w:rFonts w:ascii="Arial" w:hAnsi="Arial"/>
      <w:b/>
      <w:sz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qFormat/>
    <w:rsid w:val="005C0030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C0030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C0030"/>
    <w:pPr>
      <w:ind w:left="567"/>
    </w:pPr>
  </w:style>
  <w:style w:type="paragraph" w:styleId="TOC4">
    <w:name w:val="toc 4"/>
    <w:basedOn w:val="TOC3"/>
    <w:next w:val="Normal"/>
    <w:semiHidden/>
    <w:qFormat/>
    <w:rsid w:val="005C0030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5C0030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C0030"/>
  </w:style>
  <w:style w:type="paragraph" w:styleId="TOC7">
    <w:name w:val="toc 7"/>
    <w:basedOn w:val="TOC6"/>
    <w:next w:val="Normal"/>
    <w:semiHidden/>
    <w:qFormat/>
    <w:rsid w:val="005C0030"/>
  </w:style>
  <w:style w:type="paragraph" w:styleId="TOC8">
    <w:name w:val="toc 8"/>
    <w:basedOn w:val="TOC7"/>
    <w:next w:val="Normal"/>
    <w:semiHidden/>
    <w:qFormat/>
    <w:rsid w:val="005C0030"/>
  </w:style>
  <w:style w:type="paragraph" w:styleId="TOC9">
    <w:name w:val="toc 9"/>
    <w:basedOn w:val="TOC8"/>
    <w:next w:val="Normal"/>
    <w:semiHidden/>
    <w:qFormat/>
    <w:rsid w:val="005C0030"/>
  </w:style>
  <w:style w:type="paragraph" w:styleId="TOCHeading">
    <w:name w:val="TOC Heading"/>
    <w:basedOn w:val="Normal"/>
    <w:semiHidden/>
    <w:unhideWhenUsed/>
    <w:qFormat/>
    <w:rsid w:val="005C0030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customStyle="1" w:styleId="WebSiteAddress">
    <w:name w:val="Web Site Address"/>
    <w:basedOn w:val="Normal"/>
    <w:next w:val="Normal"/>
    <w:qFormat/>
    <w:rsid w:val="005C0030"/>
    <w:pPr>
      <w:jc w:val="center"/>
    </w:pPr>
    <w:rPr>
      <w:rFonts w:ascii="Arial" w:hAnsi="Arial" w:cs="Tahoma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C00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030"/>
    <w:rPr>
      <w:lang w:eastAsia="en-US"/>
    </w:rPr>
  </w:style>
  <w:style w:type="character" w:styleId="Strong">
    <w:name w:val="Strong"/>
    <w:basedOn w:val="DefaultParagraphFont"/>
    <w:uiPriority w:val="22"/>
    <w:qFormat/>
    <w:rsid w:val="005C0030"/>
    <w:rPr>
      <w:b/>
      <w:bCs/>
    </w:rPr>
  </w:style>
  <w:style w:type="paragraph" w:styleId="NoSpacing">
    <w:name w:val="No Spacing"/>
    <w:uiPriority w:val="1"/>
    <w:qFormat/>
    <w:rsid w:val="005C0030"/>
    <w:pPr>
      <w:keepLines/>
    </w:pPr>
    <w:rPr>
      <w:sz w:val="15"/>
      <w:lang w:eastAsia="en-US"/>
    </w:rPr>
  </w:style>
  <w:style w:type="paragraph" w:customStyle="1" w:styleId="MastheadName">
    <w:name w:val="Masthead Name"/>
    <w:basedOn w:val="Normal"/>
    <w:next w:val="WebSiteAddress"/>
    <w:qFormat/>
    <w:rsid w:val="005C0030"/>
    <w:pPr>
      <w:jc w:val="center"/>
    </w:pPr>
    <w:rPr>
      <w:rFonts w:ascii="Times New Roman" w:hAnsi="Times New Roman"/>
      <w:b/>
      <w:smallCaps/>
      <w:spacing w:val="14"/>
      <w:sz w:val="72"/>
      <w:u w:val="single"/>
    </w:rPr>
  </w:style>
  <w:style w:type="character" w:customStyle="1" w:styleId="InlineHeading4">
    <w:name w:val="Inline Heading 4"/>
    <w:basedOn w:val="InlineHeading3"/>
    <w:qFormat/>
    <w:rsid w:val="005C0030"/>
    <w:rPr>
      <w:rFonts w:ascii="Arial" w:hAnsi="Arial"/>
      <w:b/>
      <w:sz w:val="20"/>
      <w:u w:val="none"/>
    </w:rPr>
  </w:style>
  <w:style w:type="paragraph" w:customStyle="1" w:styleId="Footer1">
    <w:name w:val="Footer 1"/>
    <w:basedOn w:val="Normal"/>
    <w:next w:val="Normal"/>
    <w:qFormat/>
    <w:rsid w:val="005C0030"/>
    <w:pPr>
      <w:pBdr>
        <w:top w:val="single" w:sz="24" w:space="1" w:color="8000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5C0030"/>
    <w:pPr>
      <w:pBdr>
        <w:top w:val="none" w:sz="0" w:space="0" w:color="auto"/>
      </w:pBdr>
      <w:ind w:left="170"/>
    </w:pPr>
  </w:style>
  <w:style w:type="paragraph" w:customStyle="1" w:styleId="H2Filler">
    <w:name w:val="H2 Filler"/>
    <w:basedOn w:val="Heading2"/>
    <w:next w:val="Heading3"/>
    <w:qFormat/>
    <w:rsid w:val="005C0030"/>
    <w:pPr>
      <w:pBdr>
        <w:bottom w:val="none" w:sz="0" w:space="0" w:color="auto"/>
      </w:pBdr>
      <w:spacing w:after="160"/>
      <w:outlineLvl w:val="9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F2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F2"/>
    <w:rPr>
      <w:b/>
      <w:bCs/>
    </w:rPr>
  </w:style>
  <w:style w:type="paragraph" w:styleId="Revision">
    <w:name w:val="Revision"/>
    <w:hidden/>
    <w:uiPriority w:val="99"/>
    <w:semiHidden/>
    <w:rsid w:val="003C25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\Documents\%23%20Documents\KAA\Projects%20-%20In%20Progress\Stationery\2%20-%20Current%20Drafts\v1.20.0\z%20Templates%20-%20Generic\KAA%20Document%20-%20Covered%20A4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Covered A4 Portrait.dot</Template>
  <TotalTime>0</TotalTime>
  <Pages>18</Pages>
  <Words>10005</Words>
  <Characters>57030</Characters>
  <Application>Microsoft Office Word</Application>
  <DocSecurity>0</DocSecurity>
  <Lines>475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44</vt:i4>
      </vt:variant>
    </vt:vector>
  </HeadingPairs>
  <TitlesOfParts>
    <vt:vector size="45" baseType="lpstr">
      <vt:lpstr/>
      <vt:lpstr>    Compound Unlimited</vt:lpstr>
      <vt:lpstr>        Ladies – Junior Under 18</vt:lpstr>
      <vt:lpstr>        Ladies – Junior Under 16</vt:lpstr>
      <vt:lpstr>        Ladies – Junior Under 13</vt:lpstr>
      <vt:lpstr>        Ladies – Junior Under 9</vt:lpstr>
      <vt:lpstr>        Gentlemen – Junior Under 18</vt:lpstr>
      <vt:lpstr>        Gentlemen – Junior Under 16</vt:lpstr>
      <vt:lpstr>        Gentlemen – Junior Under 14</vt:lpstr>
      <vt:lpstr>        Gentlemen – Junior Under 12</vt:lpstr>
      <vt:lpstr>        Gentlemen – Junior Under 9</vt:lpstr>
      <vt:lpstr>    Recurve Freestyle</vt:lpstr>
      <vt:lpstr>        Ladies – Junior Under 18</vt:lpstr>
      <vt:lpstr>        Ladies – Junior Under 16</vt:lpstr>
      <vt:lpstr>        Ladies – Junior Under 13</vt:lpstr>
      <vt:lpstr>        Ladies – Junior Under 9</vt:lpstr>
      <vt:lpstr>        Gentlemen – Junior Under 18</vt:lpstr>
      <vt:lpstr>        Gentlemen – Junior Under 16</vt:lpstr>
      <vt:lpstr>        Gentlemen – Junior Under 14</vt:lpstr>
      <vt:lpstr>        Gentlemen – Junior Under 12</vt:lpstr>
      <vt:lpstr>        Gentlemen – Junior Under 9</vt:lpstr>
      <vt:lpstr>    Recurve Barebow</vt:lpstr>
      <vt:lpstr>        Ladies – Junior Under 18</vt:lpstr>
      <vt:lpstr>        Ladies – Junior Under 16</vt:lpstr>
      <vt:lpstr>        Ladies – Junior Under 13</vt:lpstr>
      <vt:lpstr>        Ladies – Junior Under 9</vt:lpstr>
      <vt:lpstr>        Gentlemen – Junior Under 18</vt:lpstr>
      <vt:lpstr>        Gentlemen – Junior Under 16</vt:lpstr>
      <vt:lpstr>        Gentlemen – Junior Under 14</vt:lpstr>
      <vt:lpstr>        Gentlemen – Junior Under 12</vt:lpstr>
      <vt:lpstr>        Gentlemen – Junior Under 9</vt:lpstr>
      <vt:lpstr>    Longbow</vt:lpstr>
      <vt:lpstr>        Ladies – Junior Under 18</vt:lpstr>
      <vt:lpstr>        Ladies – Junior Under 16</vt:lpstr>
      <vt:lpstr>        Ladies – Junior Under 13</vt:lpstr>
      <vt:lpstr>        Ladies – Junior Under 9</vt:lpstr>
      <vt:lpstr>        Gentlemen – Junior Under 18</vt:lpstr>
      <vt:lpstr>        Gentlemen – Junior Under 16</vt:lpstr>
      <vt:lpstr>        Gentlemen – Junior Under 14</vt:lpstr>
      <vt:lpstr>        Gentlemen – Junior Under 12</vt:lpstr>
      <vt:lpstr>        Gentlemen – Junior Under 9</vt:lpstr>
      <vt:lpstr>Closed Records</vt:lpstr>
      <vt:lpstr>    Compound Unlimited</vt:lpstr>
      <vt:lpstr>        Ladies - Junior</vt:lpstr>
      <vt:lpstr>        Gentlemen - Junior</vt:lpstr>
    </vt:vector>
  </TitlesOfParts>
  <Company>HP</Company>
  <LinksUpToDate>false</LinksUpToDate>
  <CharactersWithSpaces>66902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Michael J Brighton</cp:lastModifiedBy>
  <cp:revision>2</cp:revision>
  <cp:lastPrinted>2008-06-26T16:58:00Z</cp:lastPrinted>
  <dcterms:created xsi:type="dcterms:W3CDTF">2011-12-20T23:23:00Z</dcterms:created>
  <dcterms:modified xsi:type="dcterms:W3CDTF">2011-12-20T23:23:00Z</dcterms:modified>
</cp:coreProperties>
</file>